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2B170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2B1707" w:rsidRDefault="003E085C" w:rsidP="0078039B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A84965" w:rsidRPr="002B1707" w14:paraId="3234FECF" w14:textId="30EEBB10" w:rsidTr="002B1707">
              <w:tc>
                <w:tcPr>
                  <w:tcW w:w="1667" w:type="pct"/>
                </w:tcPr>
                <w:p w14:paraId="12329B2D" w14:textId="7E813A29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70448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</w:tcPr>
                <w:p w14:paraId="3A77C937" w14:textId="716344FB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70448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6" w:type="pct"/>
                </w:tcPr>
                <w:p w14:paraId="518B1DF1" w14:textId="17B144A4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70448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2B1707">
                    <w:rPr>
                      <w:rFonts w:ascii="Arial Narrow" w:hAnsi="Arial Narrow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A84965" w:rsidRPr="002B1707" w14:paraId="34D32ABB" w14:textId="61088B2E" w:rsidTr="002D6CC9">
              <w:tc>
                <w:tcPr>
                  <w:tcW w:w="1667" w:type="pct"/>
                </w:tcPr>
                <w:p w14:paraId="63DFB54B" w14:textId="77777777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 w:rsidRPr="0098204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IUNIE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A84965" w:rsidRPr="002B1707" w14:paraId="5A97F814" w14:textId="77777777" w:rsidTr="002625AD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83AFB14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9BEF945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E6D9F17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E7CF2B8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7873FB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A0636D5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B724A45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DU</w:t>
                        </w:r>
                      </w:p>
                    </w:tc>
                  </w:tr>
                  <w:tr w:rsidR="00A84965" w:rsidRPr="002B1707" w14:paraId="5063EC94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3150E41" w14:textId="6C26BC7C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D0982D" w14:textId="48D2B0F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6AB18B" w14:textId="3AF6AA20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29E802" w14:textId="7E34658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B64547" w14:textId="7C7735A0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8CA99C" w14:textId="73580B8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53800A" w14:textId="6AB00B0B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42EE87F8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477C7A7" w14:textId="092997D4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331C00" w14:textId="256D411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C5E6AC" w14:textId="712AB4CD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C2F1094" w14:textId="22B30264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9BCB2B" w14:textId="7A9BB78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CDFC73" w14:textId="53974DB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45A9ABA" w14:textId="6D8F60E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31A1932A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3E309FD" w14:textId="0411DB6C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030108" w14:textId="0187A01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4B6CBE" w14:textId="7CA8895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9790E4" w14:textId="7F68898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9E2276" w14:textId="4A3E7D7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9D0C70" w14:textId="41F0364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F32364" w14:textId="6327B81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4B513E42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E9771F3" w14:textId="60BCC6A1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FB39E4" w14:textId="05CF593A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E8A5A9" w14:textId="2C2C8B6B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282952" w14:textId="029CADE2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C62267" w14:textId="2F538CD2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22ADBF" w14:textId="5988D6F1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705A9F" w14:textId="41337E81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7DF0603D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6CE422C" w14:textId="4934E771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CD3D72" w14:textId="5DD97774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BAFF61" w14:textId="4ABAAD4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E3F23A" w14:textId="7B3E9042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D04136" w14:textId="7B1E2B5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62798E" w14:textId="23F9304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0DDF443" w14:textId="208AD2C3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40DF8744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9A90351" w14:textId="3192F10C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F0F758" w14:textId="25548F4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4DB84C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A40078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B2D2AA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4879C9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E74C612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</w:p>
              </w:tc>
              <w:tc>
                <w:tcPr>
                  <w:tcW w:w="1667" w:type="pct"/>
                </w:tcPr>
                <w:p w14:paraId="5CF1BEB2" w14:textId="77777777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 w:rsidRPr="0098204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IULIE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A84965" w:rsidRPr="002B1707" w14:paraId="3893AF4E" w14:textId="77777777" w:rsidTr="002625AD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412DA77A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F7ED3FB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F9703CD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F798B1E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4DAC7DA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831DAC0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BA1C872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DU</w:t>
                        </w:r>
                      </w:p>
                    </w:tc>
                  </w:tr>
                  <w:tr w:rsidR="00A84965" w:rsidRPr="002B1707" w14:paraId="0B90E169" w14:textId="77777777" w:rsidTr="002625AD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4B920C6" w14:textId="6A62DDC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2B12D0" w14:textId="6DEB4B40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7D88F6" w14:textId="48E03C71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FBFF37" w14:textId="790B12B2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7A9D26" w14:textId="01F0044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EB8F2C" w14:textId="1484014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E0790E" w14:textId="2F95CA7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04AF8011" w14:textId="77777777" w:rsidTr="002625AD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0242C05" w14:textId="2047D753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B9A279" w14:textId="7BD1BEA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9AA996" w14:textId="1717D4A3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68D115" w14:textId="633262B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29FA8E" w14:textId="2A2C2BB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7DF0F5" w14:textId="650C480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D919289" w14:textId="17FA294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23AC91AD" w14:textId="77777777" w:rsidTr="002625AD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BD0CE09" w14:textId="793572F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7D2282" w14:textId="0A7D4AD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A1BD00" w14:textId="40B2627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DC98DD" w14:textId="49DE824C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E15DD4" w14:textId="52CA445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D97E7C" w14:textId="0495B14B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5D62740" w14:textId="2C313992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53DA9111" w14:textId="77777777" w:rsidTr="002625AD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E5D6201" w14:textId="2D84EF0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859721" w14:textId="3A84D58A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03B3DD" w14:textId="5CDFC22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180E2F" w14:textId="40FD0AC0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5E5064D" w14:textId="723BE2EC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2FA105" w14:textId="2F047D3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412FFC" w14:textId="08EDA79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2A0B0938" w14:textId="77777777" w:rsidTr="002625AD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2FC0DB3" w14:textId="68CD1CE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A63B4F" w14:textId="1938288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3E10C7" w14:textId="2A78A283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169349" w14:textId="251D6E0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1D2E0F" w14:textId="1FCEECC3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7CEDC8" w14:textId="5D2884E0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8BB0712" w14:textId="28BC85F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24828E65" w14:textId="77777777" w:rsidTr="002625AD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46D6E5B" w14:textId="7A37D5F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2F57B2" w14:textId="1DC7FF9B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44422C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AB6B3A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3D505D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40AD6B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B49AD1B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3F9D8B43" w14:textId="77777777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 w:rsidRPr="00982045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AUGUST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A84965" w:rsidRPr="002B1707" w14:paraId="11DB9992" w14:textId="77777777" w:rsidTr="002625AD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19F469A0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084E243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E8F497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7FC0CF0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JO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B8922FD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710088B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SÂ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D24A505" w14:textId="77777777" w:rsidR="00A84965" w:rsidRPr="002B1707" w:rsidRDefault="00A84965" w:rsidP="00A84965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DU</w:t>
                        </w:r>
                      </w:p>
                    </w:tc>
                  </w:tr>
                  <w:tr w:rsidR="00A84965" w:rsidRPr="002B1707" w14:paraId="6951FA40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09F26F8" w14:textId="51A67A4E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A6C305" w14:textId="6A5DF30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39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94893B" w14:textId="7CAA833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618449" w14:textId="56EA9D54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1CB511" w14:textId="3644A81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2B1707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5B3121" w14:textId="24A0F8E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78A4AC" w14:textId="7A2C739C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2B170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1D6576BA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FA6A0F" w14:textId="67617A5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C36EC9" w14:textId="696F3FB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7DC460" w14:textId="5A428B44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E368EC" w14:textId="14FF46F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3CFB9B" w14:textId="04263C1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8D22ED" w14:textId="1B318C7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681D216" w14:textId="0CDB7D4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0DD9E500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8888427" w14:textId="557DAAA9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42AA0F" w14:textId="6141464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082A56B" w14:textId="33B113FA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10B48B" w14:textId="702E792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EAF497" w14:textId="66D892A3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B61DC3" w14:textId="158D4E81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3A075F5" w14:textId="2B99B18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7D613AFE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B32FA8A" w14:textId="4BC4A61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C277E7" w14:textId="0DD8A00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7ED393" w14:textId="27EA042B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879595" w14:textId="6583C89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822D2D" w14:textId="67CCF0FF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0BEC18" w14:textId="6F5DABE5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D6D18E8" w14:textId="29F7F43C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2AC89B68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62123C1" w14:textId="6C38F2F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6551CC" w14:textId="4AF43A38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FFB8CF" w14:textId="000746BA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618B6F" w14:textId="517D043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2ED792" w14:textId="01FE9C62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10E95C" w14:textId="1043DEA0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ED55FCB" w14:textId="32C85D0B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4965" w:rsidRPr="002B1707" w14:paraId="5A518FDA" w14:textId="77777777" w:rsidTr="002625AD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CFEA225" w14:textId="364267E4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9F5C93" w14:textId="09EE0D56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448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F6D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2B170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AF6C6A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DEDF79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2FEAF1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554EC0D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5F09A05" w14:textId="77777777" w:rsidR="00A84965" w:rsidRPr="002B1707" w:rsidRDefault="00A84965" w:rsidP="00A8496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A84965" w:rsidRPr="002B1707" w:rsidRDefault="00A84965" w:rsidP="00A84965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B1707" w:rsidRDefault="00E50BDE" w:rsidP="0078039B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2B1707" w:rsidRDefault="00F93E3B" w:rsidP="0078039B">
      <w:pPr>
        <w:pStyle w:val="a5"/>
        <w:jc w:val="center"/>
        <w:rPr>
          <w:rFonts w:ascii="Arial Narrow" w:hAnsi="Arial Narrow"/>
          <w:noProof/>
          <w:color w:val="auto"/>
          <w:sz w:val="2"/>
          <w:szCs w:val="2"/>
        </w:rPr>
      </w:pPr>
    </w:p>
    <w:sectPr w:rsidR="00F93E3B" w:rsidRPr="002B1707" w:rsidSect="002B1707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4FD5" w14:textId="77777777" w:rsidR="001E7C41" w:rsidRDefault="001E7C41">
      <w:pPr>
        <w:spacing w:after="0"/>
      </w:pPr>
      <w:r>
        <w:separator/>
      </w:r>
    </w:p>
  </w:endnote>
  <w:endnote w:type="continuationSeparator" w:id="0">
    <w:p w14:paraId="48FF8032" w14:textId="77777777" w:rsidR="001E7C41" w:rsidRDefault="001E7C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28D2" w14:textId="77777777" w:rsidR="001E7C41" w:rsidRDefault="001E7C41">
      <w:pPr>
        <w:spacing w:after="0"/>
      </w:pPr>
      <w:r>
        <w:separator/>
      </w:r>
    </w:p>
  </w:footnote>
  <w:footnote w:type="continuationSeparator" w:id="0">
    <w:p w14:paraId="6272412F" w14:textId="77777777" w:rsidR="001E7C41" w:rsidRDefault="001E7C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05603"/>
    <w:rsid w:val="001274F3"/>
    <w:rsid w:val="00151CCE"/>
    <w:rsid w:val="001B01F9"/>
    <w:rsid w:val="001C41F9"/>
    <w:rsid w:val="001E7C41"/>
    <w:rsid w:val="001F4992"/>
    <w:rsid w:val="00211686"/>
    <w:rsid w:val="002549DD"/>
    <w:rsid w:val="002562E7"/>
    <w:rsid w:val="00285C1D"/>
    <w:rsid w:val="002B1707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62F3E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04487"/>
    <w:rsid w:val="00712732"/>
    <w:rsid w:val="007252FD"/>
    <w:rsid w:val="0078039B"/>
    <w:rsid w:val="00793FEE"/>
    <w:rsid w:val="007C0139"/>
    <w:rsid w:val="007D45A1"/>
    <w:rsid w:val="007F564D"/>
    <w:rsid w:val="007F6D66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82045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84965"/>
    <w:rsid w:val="00AA1636"/>
    <w:rsid w:val="00AA23D3"/>
    <w:rsid w:val="00AA3C50"/>
    <w:rsid w:val="00AB56B7"/>
    <w:rsid w:val="00AE19F1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239B"/>
    <w:rsid w:val="00C6519B"/>
    <w:rsid w:val="00C70F21"/>
    <w:rsid w:val="00C7354B"/>
    <w:rsid w:val="00C91863"/>
    <w:rsid w:val="00C91F9B"/>
    <w:rsid w:val="00CC233C"/>
    <w:rsid w:val="00D53E06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2021-12-12T09:32:00Z</dcterms:created>
  <dcterms:modified xsi:type="dcterms:W3CDTF">2021-12-12T09:32:00Z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